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C0" w:rsidRDefault="000E16C0" w:rsidP="000E4094">
      <w:r>
        <w:t>SPRAWOZDANIE Z POBYTU CUDZOZIEMCA W UCZELNI</w:t>
      </w:r>
    </w:p>
    <w:p w:rsidR="000E16C0" w:rsidRDefault="000E16C0" w:rsidP="000E4094"/>
    <w:p w:rsidR="000E16C0" w:rsidRDefault="000E16C0" w:rsidP="000E4094"/>
    <w:p w:rsidR="000E16C0" w:rsidRDefault="000E16C0" w:rsidP="000E4094">
      <w:r>
        <w:t>1.</w:t>
      </w:r>
      <w:r>
        <w:tab/>
        <w:t>Nazwisko i imię osoby zaproszonej, miejsce pracy, kraj</w:t>
      </w:r>
    </w:p>
    <w:p w:rsidR="000E16C0" w:rsidRDefault="000E16C0" w:rsidP="000E4094">
      <w:r>
        <w:t>2.</w:t>
      </w:r>
      <w:r>
        <w:tab/>
        <w:t>Cel wizyty</w:t>
      </w:r>
    </w:p>
    <w:p w:rsidR="000E16C0" w:rsidRDefault="000E16C0" w:rsidP="000E4094">
      <w:r>
        <w:t>3.</w:t>
      </w:r>
      <w:r>
        <w:tab/>
        <w:t>Data przyjazdu  i  data wyjazdu</w:t>
      </w:r>
    </w:p>
    <w:p w:rsidR="000E16C0" w:rsidRDefault="000E16C0" w:rsidP="000E4094">
      <w:r>
        <w:t>4.</w:t>
      </w:r>
      <w:r>
        <w:tab/>
        <w:t>Informacja o realizacji zadań przewidzianych we wniosku o przyjęcie cudzoziemca</w:t>
      </w:r>
    </w:p>
    <w:p w:rsidR="000E16C0" w:rsidRDefault="000E16C0" w:rsidP="000E4094">
      <w:r>
        <w:t>5.</w:t>
      </w:r>
      <w:r>
        <w:tab/>
        <w:t>Podjęte ustalenia i wnioski</w:t>
      </w:r>
    </w:p>
    <w:p w:rsidR="000E16C0" w:rsidRDefault="000E16C0" w:rsidP="000E4094">
      <w:r>
        <w:t>6.</w:t>
      </w:r>
      <w:r>
        <w:tab/>
        <w:t>Data i podpis opiekuna</w:t>
      </w:r>
      <w:bookmarkStart w:id="0" w:name="_GoBack"/>
      <w:bookmarkEnd w:id="0"/>
    </w:p>
    <w:sectPr w:rsidR="000E16C0" w:rsidSect="000E3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094"/>
    <w:rsid w:val="000E16C0"/>
    <w:rsid w:val="000E31CB"/>
    <w:rsid w:val="000E4094"/>
    <w:rsid w:val="00C053B4"/>
    <w:rsid w:val="00E82DC2"/>
    <w:rsid w:val="00F8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</Words>
  <Characters>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POBYTU CUDZOZIEMCA W UCZELNI</dc:title>
  <dc:subject/>
  <dc:creator>user</dc:creator>
  <cp:keywords/>
  <dc:description/>
  <cp:lastModifiedBy>anna.smyk</cp:lastModifiedBy>
  <cp:revision>2</cp:revision>
  <dcterms:created xsi:type="dcterms:W3CDTF">2021-04-09T07:47:00Z</dcterms:created>
  <dcterms:modified xsi:type="dcterms:W3CDTF">2021-04-09T07:47:00Z</dcterms:modified>
</cp:coreProperties>
</file>